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44" w:rsidRPr="00B2307F" w:rsidRDefault="001B4944" w:rsidP="00B2307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2823408"/>
      <w:bookmarkEnd w:id="0"/>
      <w:r w:rsidRPr="00B2307F">
        <w:rPr>
          <w:rFonts w:ascii="Times New Roman" w:hAnsi="Times New Roman"/>
          <w:b/>
          <w:color w:val="000000"/>
          <w:sz w:val="24"/>
          <w:szCs w:val="24"/>
          <w:lang w:val="ru-RU"/>
        </w:rPr>
        <w:t>Аннотация</w:t>
      </w:r>
    </w:p>
    <w:p w:rsidR="001B4944" w:rsidRPr="00B2307F" w:rsidRDefault="001B4944" w:rsidP="00B2307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2307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  РАБОЧЕЙ ПРОГРАММЕ    </w:t>
      </w:r>
      <w:r w:rsidRPr="00B2307F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B2307F">
        <w:rPr>
          <w:rFonts w:ascii="Times New Roman" w:hAnsi="Times New Roman"/>
          <w:color w:val="000000"/>
          <w:sz w:val="24"/>
          <w:szCs w:val="24"/>
        </w:rPr>
        <w:t>ID</w:t>
      </w:r>
      <w:r w:rsidRPr="00B2307F">
        <w:rPr>
          <w:rFonts w:ascii="Times New Roman" w:hAnsi="Times New Roman"/>
          <w:color w:val="000000"/>
          <w:sz w:val="24"/>
          <w:szCs w:val="24"/>
          <w:lang w:val="ru-RU"/>
        </w:rPr>
        <w:t xml:space="preserve"> 893647) </w:t>
      </w:r>
      <w:r w:rsidRPr="00B2307F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«Физика. Базовый уровень»</w:t>
      </w:r>
    </w:p>
    <w:p w:rsidR="001B4944" w:rsidRPr="00B2307F" w:rsidRDefault="001B4944" w:rsidP="00B2307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2307F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10-11 классов </w:t>
      </w:r>
    </w:p>
    <w:p w:rsidR="001B4944" w:rsidRPr="00B2307F" w:rsidRDefault="001B4944" w:rsidP="00B2307F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B4944" w:rsidRPr="00B2307F" w:rsidRDefault="001B4944" w:rsidP="00B2307F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B4944" w:rsidRPr="00B2307F" w:rsidRDefault="001B4944" w:rsidP="00B2307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2307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автор учитель 1 категории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Григорьева Алевтина Анатольевна</w:t>
      </w:r>
    </w:p>
    <w:p w:rsidR="001B4944" w:rsidRPr="00B2307F" w:rsidRDefault="001B4944" w:rsidP="00B2307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944" w:rsidRPr="008903DF" w:rsidRDefault="001B4944" w:rsidP="00B2307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903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уровень образования: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среднее</w:t>
      </w:r>
      <w:r w:rsidRPr="008903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общее образование</w:t>
      </w:r>
    </w:p>
    <w:p w:rsidR="001B4944" w:rsidRPr="00981F12" w:rsidRDefault="001B4944">
      <w:pPr>
        <w:spacing w:after="0"/>
        <w:ind w:left="120"/>
        <w:rPr>
          <w:lang w:val="ru-RU"/>
        </w:rPr>
      </w:pPr>
    </w:p>
    <w:p w:rsidR="001B4944" w:rsidRPr="00981F12" w:rsidRDefault="001B4944">
      <w:pPr>
        <w:spacing w:after="0"/>
        <w:ind w:left="120"/>
        <w:jc w:val="center"/>
        <w:rPr>
          <w:lang w:val="ru-RU"/>
        </w:rPr>
      </w:pPr>
    </w:p>
    <w:p w:rsidR="001B4944" w:rsidRPr="00FE3268" w:rsidRDefault="001B49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6363195"/>
      <w:bookmarkEnd w:id="1"/>
      <w:r w:rsidRPr="00FE3268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1B4944" w:rsidRPr="00FE3268" w:rsidRDefault="001B49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4944" w:rsidRPr="00FE3268" w:rsidRDefault="001B494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E3268"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1B4944" w:rsidRPr="00FE3268" w:rsidRDefault="001B49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3268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1B4944" w:rsidRPr="00FE3268" w:rsidRDefault="001B49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3268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1B4944" w:rsidRPr="00FE3268" w:rsidRDefault="001B494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B4944" w:rsidRPr="00FE3268" w:rsidRDefault="001B4944">
      <w:pPr>
        <w:spacing w:after="0" w:line="264" w:lineRule="auto"/>
        <w:ind w:firstLine="600"/>
        <w:jc w:val="both"/>
        <w:rPr>
          <w:b/>
          <w:sz w:val="24"/>
          <w:szCs w:val="24"/>
          <w:lang w:val="ru-RU"/>
        </w:rPr>
      </w:pPr>
      <w:r w:rsidRPr="00FE326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Основными целями изучения физики в общем образовании являются: </w:t>
      </w:r>
    </w:p>
    <w:p w:rsidR="001B4944" w:rsidRPr="00FE3268" w:rsidRDefault="001B49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326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1B4944" w:rsidRPr="00FE3268" w:rsidRDefault="001B49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3268">
        <w:rPr>
          <w:rFonts w:ascii="Times New Roman" w:hAnsi="Times New Roman"/>
          <w:color w:val="000000"/>
          <w:sz w:val="24"/>
          <w:szCs w:val="24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1B4944" w:rsidRPr="00FE3268" w:rsidRDefault="001B49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326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1B4944" w:rsidRPr="00FE3268" w:rsidRDefault="001B49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326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1B4944" w:rsidRPr="00FE3268" w:rsidRDefault="001B49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326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1B4944" w:rsidRPr="00FE3268" w:rsidRDefault="001B49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3268">
        <w:rPr>
          <w:rFonts w:ascii="Times New Roman" w:hAnsi="Times New Roman"/>
          <w:color w:val="000000"/>
          <w:sz w:val="24"/>
          <w:szCs w:val="24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1B4944" w:rsidRPr="00FE3268" w:rsidRDefault="001B49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3268">
        <w:rPr>
          <w:rFonts w:ascii="Times New Roman" w:hAnsi="Times New Roman"/>
          <w:color w:val="000000"/>
          <w:sz w:val="24"/>
          <w:szCs w:val="24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1B4944" w:rsidRPr="00FE3268" w:rsidRDefault="001B49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326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1B4944" w:rsidRPr="00FE3268" w:rsidRDefault="001B49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3268">
        <w:rPr>
          <w:rFonts w:ascii="Times New Roman" w:hAnsi="Times New Roman"/>
          <w:color w:val="000000"/>
          <w:sz w:val="24"/>
          <w:szCs w:val="24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1B4944" w:rsidRPr="00FE3268" w:rsidRDefault="001B49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326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1B4944" w:rsidRPr="00FE3268" w:rsidRDefault="001B49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3268">
        <w:rPr>
          <w:rFonts w:ascii="Times New Roman" w:hAnsi="Times New Roman"/>
          <w:color w:val="000000"/>
          <w:sz w:val="24"/>
          <w:szCs w:val="24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1B4944" w:rsidRPr="00FE3268" w:rsidRDefault="001B49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3268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1B4944" w:rsidRPr="00FE3268" w:rsidRDefault="001B494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E3268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490f2411-5974-435e-ac25-4fd30bd3d382"/>
      <w:bookmarkEnd w:id="2"/>
    </w:p>
    <w:p w:rsidR="001B4944" w:rsidRPr="00FE3268" w:rsidRDefault="001B494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B4944" w:rsidRPr="00FE3268" w:rsidRDefault="001B4944" w:rsidP="008903DF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E3268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«ФИЗИКА» В УЧЕБНОМ ПЛАНЕ</w:t>
      </w:r>
    </w:p>
    <w:p w:rsidR="001B4944" w:rsidRPr="00FE3268" w:rsidRDefault="001B494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B4944" w:rsidRPr="00FE3268" w:rsidRDefault="001B49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3268">
        <w:rPr>
          <w:rFonts w:ascii="Times New Roman" w:hAnsi="Times New Roman"/>
          <w:color w:val="000000"/>
          <w:sz w:val="24"/>
          <w:szCs w:val="24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неделю).‌‌</w:t>
      </w:r>
    </w:p>
    <w:p w:rsidR="001B4944" w:rsidRPr="00FE3268" w:rsidRDefault="001B49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3268">
        <w:rPr>
          <w:rFonts w:ascii="Times New Roman" w:hAnsi="Times New Roman"/>
          <w:color w:val="000000"/>
          <w:sz w:val="24"/>
          <w:szCs w:val="24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1B4944" w:rsidRPr="00981F12" w:rsidRDefault="001B4944">
      <w:pPr>
        <w:rPr>
          <w:lang w:val="ru-RU"/>
        </w:rPr>
        <w:sectPr w:rsidR="001B4944" w:rsidRPr="00981F12" w:rsidSect="00FE3268">
          <w:pgSz w:w="16383" w:h="11906" w:orient="landscape"/>
          <w:pgMar w:top="719" w:right="1134" w:bottom="719" w:left="1134" w:header="720" w:footer="720" w:gutter="0"/>
          <w:cols w:space="720"/>
        </w:sectPr>
      </w:pPr>
    </w:p>
    <w:p w:rsidR="001B4944" w:rsidRDefault="001B4944">
      <w:pPr>
        <w:spacing w:after="0"/>
        <w:ind w:left="120"/>
      </w:pPr>
      <w:bookmarkStart w:id="3" w:name="block-6363196"/>
      <w:bookmarkStart w:id="4" w:name="block-6363198"/>
      <w:bookmarkStart w:id="5" w:name="_Toc124426195"/>
      <w:bookmarkEnd w:id="3"/>
      <w:bookmarkEnd w:id="4"/>
      <w:bookmarkEnd w:id="5"/>
      <w:r w:rsidRPr="00B230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4944" w:rsidRDefault="001B49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65"/>
        <w:gridCol w:w="4646"/>
        <w:gridCol w:w="1602"/>
        <w:gridCol w:w="1841"/>
        <w:gridCol w:w="1910"/>
        <w:gridCol w:w="2765"/>
      </w:tblGrid>
      <w:tr w:rsidR="001B4944" w:rsidRPr="006045D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4944" w:rsidRPr="006045DD" w:rsidRDefault="001B494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4944" w:rsidRPr="006045DD" w:rsidRDefault="001B49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4944" w:rsidRPr="006045DD" w:rsidRDefault="001B4944">
            <w:pPr>
              <w:spacing w:after="0"/>
              <w:ind w:left="135"/>
            </w:pPr>
          </w:p>
        </w:tc>
      </w:tr>
      <w:tr w:rsidR="001B4944" w:rsidRPr="00604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944" w:rsidRPr="006045DD" w:rsidRDefault="001B49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944" w:rsidRPr="006045DD" w:rsidRDefault="001B494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4944" w:rsidRPr="006045DD" w:rsidRDefault="001B494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4944" w:rsidRPr="006045DD" w:rsidRDefault="001B494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4944" w:rsidRPr="006045DD" w:rsidRDefault="001B49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944" w:rsidRPr="006045DD" w:rsidRDefault="001B4944"/>
        </w:tc>
      </w:tr>
      <w:tr w:rsidR="001B4944" w:rsidRPr="00B23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0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B4944" w:rsidRPr="0060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/>
        </w:tc>
      </w:tr>
      <w:tr w:rsidR="001B4944" w:rsidRPr="0060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B4944" w:rsidRPr="0060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/>
        </w:tc>
      </w:tr>
      <w:tr w:rsidR="001B4944" w:rsidRPr="00B23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0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B4944" w:rsidRPr="0060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/>
        </w:tc>
      </w:tr>
      <w:tr w:rsidR="001B4944" w:rsidRPr="0060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B4944" w:rsidRPr="0060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/>
        </w:tc>
      </w:tr>
      <w:tr w:rsidR="001B4944" w:rsidRPr="0060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</w:p>
        </w:tc>
      </w:tr>
      <w:tr w:rsidR="001B4944" w:rsidRPr="0060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/>
        </w:tc>
      </w:tr>
    </w:tbl>
    <w:p w:rsidR="001B4944" w:rsidRDefault="001B4944">
      <w:pPr>
        <w:sectPr w:rsidR="001B4944" w:rsidSect="00FE3268">
          <w:pgSz w:w="16383" w:h="11906" w:orient="landscape"/>
          <w:pgMar w:top="899" w:right="850" w:bottom="1134" w:left="1701" w:header="720" w:footer="720" w:gutter="0"/>
          <w:cols w:space="720"/>
        </w:sectPr>
      </w:pPr>
    </w:p>
    <w:p w:rsidR="001B4944" w:rsidRDefault="001B49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4"/>
        <w:gridCol w:w="4777"/>
        <w:gridCol w:w="1535"/>
        <w:gridCol w:w="1841"/>
        <w:gridCol w:w="1910"/>
        <w:gridCol w:w="2677"/>
      </w:tblGrid>
      <w:tr w:rsidR="001B4944" w:rsidRPr="006045D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4944" w:rsidRPr="006045DD" w:rsidRDefault="001B49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4944" w:rsidRPr="006045DD" w:rsidRDefault="001B49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4944" w:rsidRPr="006045DD" w:rsidRDefault="001B4944">
            <w:pPr>
              <w:spacing w:after="0"/>
              <w:ind w:left="135"/>
            </w:pPr>
          </w:p>
        </w:tc>
      </w:tr>
      <w:tr w:rsidR="001B4944" w:rsidRPr="00604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944" w:rsidRPr="006045DD" w:rsidRDefault="001B49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944" w:rsidRPr="006045DD" w:rsidRDefault="001B494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4944" w:rsidRPr="006045DD" w:rsidRDefault="001B494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4944" w:rsidRPr="006045DD" w:rsidRDefault="001B494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4944" w:rsidRPr="006045DD" w:rsidRDefault="001B49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944" w:rsidRPr="006045DD" w:rsidRDefault="001B4944"/>
        </w:tc>
      </w:tr>
      <w:tr w:rsidR="001B4944" w:rsidRPr="0060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944" w:rsidRPr="0060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/>
        </w:tc>
      </w:tr>
      <w:tr w:rsidR="001B4944" w:rsidRPr="0060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944" w:rsidRPr="0060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/>
        </w:tc>
      </w:tr>
      <w:tr w:rsidR="001B4944" w:rsidRPr="00B23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0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944" w:rsidRPr="0060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/>
        </w:tc>
      </w:tr>
      <w:tr w:rsidR="001B4944" w:rsidRPr="0060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944" w:rsidRPr="0060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/>
        </w:tc>
      </w:tr>
      <w:tr w:rsidR="001B4944" w:rsidRPr="00B23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0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944" w:rsidRPr="0060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/>
        </w:tc>
      </w:tr>
      <w:tr w:rsidR="001B4944" w:rsidRPr="0060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944" w:rsidRPr="0060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/>
        </w:tc>
      </w:tr>
      <w:tr w:rsidR="001B4944" w:rsidRPr="0060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</w:p>
        </w:tc>
      </w:tr>
      <w:tr w:rsidR="001B4944" w:rsidRPr="0060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/>
        </w:tc>
      </w:tr>
    </w:tbl>
    <w:p w:rsidR="001B4944" w:rsidRDefault="001B4944">
      <w:pPr>
        <w:sectPr w:rsidR="001B49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4944" w:rsidRDefault="001B4944">
      <w:pPr>
        <w:sectPr w:rsidR="001B49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4944" w:rsidRDefault="001B4944">
      <w:pPr>
        <w:spacing w:after="0"/>
        <w:ind w:left="120"/>
      </w:pPr>
      <w:bookmarkStart w:id="6" w:name="block-6363200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B4944" w:rsidRDefault="001B49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14"/>
        <w:gridCol w:w="4897"/>
        <w:gridCol w:w="1590"/>
        <w:gridCol w:w="1841"/>
        <w:gridCol w:w="1910"/>
        <w:gridCol w:w="2653"/>
      </w:tblGrid>
      <w:tr w:rsidR="001B4944" w:rsidRPr="006045DD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4944" w:rsidRPr="006045DD" w:rsidRDefault="001B494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4944" w:rsidRPr="006045DD" w:rsidRDefault="001B49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4944" w:rsidRPr="006045DD" w:rsidRDefault="001B4944">
            <w:pPr>
              <w:spacing w:after="0"/>
              <w:ind w:left="135"/>
            </w:pPr>
          </w:p>
        </w:tc>
      </w:tr>
      <w:tr w:rsidR="001B4944" w:rsidRPr="00604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944" w:rsidRPr="006045DD" w:rsidRDefault="001B49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944" w:rsidRPr="006045DD" w:rsidRDefault="001B4944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4944" w:rsidRPr="006045DD" w:rsidRDefault="001B4944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4944" w:rsidRPr="006045DD" w:rsidRDefault="001B494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4944" w:rsidRPr="006045DD" w:rsidRDefault="001B49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944" w:rsidRPr="006045DD" w:rsidRDefault="001B4944"/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Инерциальные системы отсчета.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Момент силы. Плечо силы. Условия равновесия твёрдого тела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Потенциальная энергия упруго деформированной пружины.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Масса молекул. Количество вещества. Постоянная Авогадро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Шкала температур Цельсия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теплопередаче.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Электростатическая защита. Заземление электроприборов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сопротивления металлов от температуры.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Электрический ток в вакууме. Свойства электронных пучков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Свойства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944" w:rsidRPr="0060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/>
        </w:tc>
      </w:tr>
    </w:tbl>
    <w:p w:rsidR="001B4944" w:rsidRDefault="001B4944">
      <w:pPr>
        <w:sectPr w:rsidR="001B49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4944" w:rsidRDefault="001B49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32"/>
        <w:gridCol w:w="4879"/>
        <w:gridCol w:w="1608"/>
        <w:gridCol w:w="1841"/>
        <w:gridCol w:w="1910"/>
        <w:gridCol w:w="2665"/>
      </w:tblGrid>
      <w:tr w:rsidR="001B4944" w:rsidRPr="006045DD">
        <w:trPr>
          <w:trHeight w:val="144"/>
          <w:tblCellSpacing w:w="20" w:type="nil"/>
        </w:trPr>
        <w:tc>
          <w:tcPr>
            <w:tcW w:w="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4944" w:rsidRPr="006045DD" w:rsidRDefault="001B494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4944" w:rsidRPr="006045DD" w:rsidRDefault="001B49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4944" w:rsidRPr="006045DD" w:rsidRDefault="001B4944">
            <w:pPr>
              <w:spacing w:after="0"/>
              <w:ind w:left="135"/>
            </w:pPr>
          </w:p>
        </w:tc>
      </w:tr>
      <w:tr w:rsidR="001B4944" w:rsidRPr="00604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944" w:rsidRPr="006045DD" w:rsidRDefault="001B49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944" w:rsidRPr="006045DD" w:rsidRDefault="001B4944"/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4944" w:rsidRPr="006045DD" w:rsidRDefault="001B4944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4944" w:rsidRPr="006045DD" w:rsidRDefault="001B494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4944" w:rsidRPr="006045DD" w:rsidRDefault="001B49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944" w:rsidRPr="006045DD" w:rsidRDefault="001B4944"/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индукция. Поток вектора магнитной индукции. ЭДС индукции. Закон электромагнитной индукции Фарадея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электромагнитные колебания в идеальном колебательном контуре.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Линзы. Построение изображений в линзе. Формула тонкой линзы. Увеличение линзы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Эйнштейна для фотоэффекта.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Волновые свойства частиц. Волны де Бройля. Корпускулярно-волновой дуализм. Спонтанное и вынужденное излучение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Изотопы. Альфа-распад. Электронный и позитронный бета-распад.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нуклонов в ядре. Ядерные реакции. Ядерный реактор. Проблемы, перспективы, экологические аспекты ядерной энергетики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Круглый стол «Фундаментальные взаимодействия. Единство физической картины мира»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звёздного неба. Созвездия, яркие звёзды, планеты, их видимое движение.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Солнце. Солнечная активность. Источник энергии Солнца и звёзд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Звёзды, их основные характеристики. Звёзды главной последовательности. Внутреннее строение звёзд. Современные представления о происхождении и эволюции Солнца и звёзд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B4944" w:rsidRPr="00B2307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6045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045D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B4944" w:rsidRPr="0060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944" w:rsidRPr="00B2307F" w:rsidRDefault="001B4944">
            <w:pPr>
              <w:spacing w:after="0"/>
              <w:ind w:left="135"/>
              <w:rPr>
                <w:lang w:val="ru-RU"/>
              </w:rPr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B2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>
            <w:pPr>
              <w:spacing w:after="0"/>
              <w:ind w:left="135"/>
              <w:jc w:val="center"/>
            </w:pPr>
            <w:r w:rsidRPr="006045DD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4944" w:rsidRPr="006045DD" w:rsidRDefault="001B4944"/>
        </w:tc>
      </w:tr>
    </w:tbl>
    <w:p w:rsidR="001B4944" w:rsidRDefault="001B4944">
      <w:pPr>
        <w:sectPr w:rsidR="001B49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4944" w:rsidRDefault="001B4944">
      <w:pPr>
        <w:sectPr w:rsidR="001B49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4944" w:rsidRDefault="001B4944">
      <w:pPr>
        <w:spacing w:after="0"/>
        <w:ind w:left="120"/>
      </w:pPr>
      <w:bookmarkStart w:id="7" w:name="block-6363201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B4944" w:rsidRDefault="001B49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B4944" w:rsidRPr="00B2307F" w:rsidRDefault="001B4944">
      <w:pPr>
        <w:spacing w:after="0" w:line="480" w:lineRule="auto"/>
        <w:ind w:left="120"/>
        <w:rPr>
          <w:lang w:val="ru-RU"/>
        </w:rPr>
      </w:pPr>
      <w:r w:rsidRPr="00B2307F">
        <w:rPr>
          <w:rFonts w:ascii="Times New Roman" w:hAnsi="Times New Roman"/>
          <w:color w:val="000000"/>
          <w:sz w:val="28"/>
          <w:lang w:val="ru-RU"/>
        </w:rPr>
        <w:t>​‌• Физика, 10 класс/ Мякишев Г.Я., Буховцев Б.Б., Сотский Н.Н. под редакцией Парфентьевой Н.А., Акционерное общество «Издательство «Просвещение»</w:t>
      </w:r>
      <w:r w:rsidRPr="00B2307F">
        <w:rPr>
          <w:sz w:val="28"/>
          <w:lang w:val="ru-RU"/>
        </w:rPr>
        <w:br/>
      </w:r>
      <w:bookmarkStart w:id="8" w:name="3a9386bb-e7ff-4ebc-8147-4f8d4a35ad83"/>
      <w:bookmarkEnd w:id="8"/>
      <w:r w:rsidRPr="00B2307F">
        <w:rPr>
          <w:rFonts w:ascii="Times New Roman" w:hAnsi="Times New Roman"/>
          <w:color w:val="000000"/>
          <w:sz w:val="28"/>
          <w:lang w:val="ru-RU"/>
        </w:rPr>
        <w:t xml:space="preserve"> • Физика, 11 класс/ Мякишев Г.Л., Буховцев Б.Б., Чаругин В.М. под редакцией Парфентьевой Н.А., Акционерное общество «Издательство «Просвещение»‌​</w:t>
      </w:r>
    </w:p>
    <w:p w:rsidR="001B4944" w:rsidRPr="00B2307F" w:rsidRDefault="001B4944">
      <w:pPr>
        <w:spacing w:after="0" w:line="480" w:lineRule="auto"/>
        <w:ind w:left="120"/>
        <w:rPr>
          <w:lang w:val="ru-RU"/>
        </w:rPr>
      </w:pPr>
      <w:r w:rsidRPr="00B2307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B4944" w:rsidRPr="00B2307F" w:rsidRDefault="001B4944">
      <w:pPr>
        <w:spacing w:after="0"/>
        <w:ind w:left="120"/>
        <w:rPr>
          <w:lang w:val="ru-RU"/>
        </w:rPr>
      </w:pPr>
      <w:r w:rsidRPr="00B2307F">
        <w:rPr>
          <w:rFonts w:ascii="Times New Roman" w:hAnsi="Times New Roman"/>
          <w:color w:val="000000"/>
          <w:sz w:val="28"/>
          <w:lang w:val="ru-RU"/>
        </w:rPr>
        <w:t>​</w:t>
      </w:r>
    </w:p>
    <w:p w:rsidR="001B4944" w:rsidRPr="00B2307F" w:rsidRDefault="001B4944">
      <w:pPr>
        <w:spacing w:after="0" w:line="480" w:lineRule="auto"/>
        <w:ind w:left="120"/>
        <w:rPr>
          <w:lang w:val="ru-RU"/>
        </w:rPr>
      </w:pPr>
      <w:r w:rsidRPr="00B2307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4944" w:rsidRPr="00B2307F" w:rsidRDefault="001B4944">
      <w:pPr>
        <w:spacing w:after="0" w:line="480" w:lineRule="auto"/>
        <w:ind w:left="120"/>
        <w:rPr>
          <w:lang w:val="ru-RU"/>
        </w:rPr>
      </w:pPr>
      <w:r w:rsidRPr="00B2307F">
        <w:rPr>
          <w:rFonts w:ascii="Times New Roman" w:hAnsi="Times New Roman"/>
          <w:color w:val="000000"/>
          <w:sz w:val="28"/>
          <w:lang w:val="ru-RU"/>
        </w:rPr>
        <w:t>​‌* Физика, 10 класс/ Мякишев Г.Я., Буховцев Б.Б., Сотский Н.Н. под редакцией Парфентьевой Н.А., Акционерное общество «Издательство «Просвещение»</w:t>
      </w:r>
      <w:r w:rsidRPr="00B2307F">
        <w:rPr>
          <w:sz w:val="28"/>
          <w:lang w:val="ru-RU"/>
        </w:rPr>
        <w:br/>
      </w:r>
      <w:r w:rsidRPr="00B2307F">
        <w:rPr>
          <w:rFonts w:ascii="Times New Roman" w:hAnsi="Times New Roman"/>
          <w:color w:val="000000"/>
          <w:sz w:val="28"/>
          <w:lang w:val="ru-RU"/>
        </w:rPr>
        <w:t xml:space="preserve"> * тематическое и поурочное планирование к учебникам Г. Я. Мякишева, А. З. Синякова «Механика. 10 класс», «Молекулярная физика. Термодинамика. 10 класс», «Электродинамика. 10–11 классы»</w:t>
      </w:r>
      <w:r w:rsidRPr="00B2307F">
        <w:rPr>
          <w:sz w:val="28"/>
          <w:lang w:val="ru-RU"/>
        </w:rPr>
        <w:br/>
      </w:r>
      <w:r w:rsidRPr="00B2307F">
        <w:rPr>
          <w:rFonts w:ascii="Times New Roman" w:hAnsi="Times New Roman"/>
          <w:color w:val="000000"/>
          <w:sz w:val="28"/>
          <w:lang w:val="ru-RU"/>
        </w:rPr>
        <w:t xml:space="preserve"> • Физика, 11 класс/ Мякишев Г.Л., Буховцев Б.Б., Чаругин В.М. под редакцией Парфентьевой Н.А., Акционерное общество «Издательство «Просвещение»</w:t>
      </w:r>
      <w:r w:rsidRPr="00B2307F">
        <w:rPr>
          <w:sz w:val="28"/>
          <w:lang w:val="ru-RU"/>
        </w:rPr>
        <w:br/>
      </w:r>
      <w:r w:rsidRPr="00B2307F">
        <w:rPr>
          <w:rFonts w:ascii="Times New Roman" w:hAnsi="Times New Roman"/>
          <w:color w:val="000000"/>
          <w:sz w:val="28"/>
          <w:lang w:val="ru-RU"/>
        </w:rPr>
        <w:t xml:space="preserve"> * Физика : 10—11 кл. : поуроч. планирование: пособие для учителей общеобразоват. организаций/ В. Ф. Шилов. </w:t>
      </w:r>
      <w:r w:rsidRPr="00B2307F">
        <w:rPr>
          <w:sz w:val="28"/>
          <w:lang w:val="ru-RU"/>
        </w:rPr>
        <w:br/>
      </w:r>
      <w:r w:rsidRPr="00B2307F">
        <w:rPr>
          <w:rFonts w:ascii="Times New Roman" w:hAnsi="Times New Roman"/>
          <w:color w:val="000000"/>
          <w:sz w:val="28"/>
          <w:lang w:val="ru-RU"/>
        </w:rPr>
        <w:t xml:space="preserve"> —М. : Просвещение, 2013. — 128 с.</w:t>
      </w:r>
      <w:r w:rsidRPr="00B2307F">
        <w:rPr>
          <w:sz w:val="28"/>
          <w:lang w:val="ru-RU"/>
        </w:rPr>
        <w:br/>
      </w:r>
      <w:r w:rsidRPr="00B2307F">
        <w:rPr>
          <w:sz w:val="28"/>
          <w:lang w:val="ru-RU"/>
        </w:rPr>
        <w:br/>
      </w:r>
      <w:bookmarkStart w:id="9" w:name="00a32ca0-efae-40a0-8719-4e0733f90a15"/>
      <w:bookmarkEnd w:id="9"/>
      <w:r w:rsidRPr="00B2307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B4944" w:rsidRPr="00B2307F" w:rsidRDefault="001B4944">
      <w:pPr>
        <w:spacing w:after="0"/>
        <w:ind w:left="120"/>
        <w:rPr>
          <w:lang w:val="ru-RU"/>
        </w:rPr>
      </w:pPr>
    </w:p>
    <w:p w:rsidR="001B4944" w:rsidRPr="00B2307F" w:rsidRDefault="001B4944">
      <w:pPr>
        <w:spacing w:after="0" w:line="480" w:lineRule="auto"/>
        <w:ind w:left="120"/>
        <w:rPr>
          <w:lang w:val="ru-RU"/>
        </w:rPr>
      </w:pPr>
      <w:r w:rsidRPr="00B230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4944" w:rsidRPr="00B2307F" w:rsidRDefault="001B4944">
      <w:pPr>
        <w:spacing w:after="0" w:line="480" w:lineRule="auto"/>
        <w:ind w:left="120"/>
        <w:rPr>
          <w:lang w:val="ru-RU"/>
        </w:rPr>
      </w:pPr>
      <w:r w:rsidRPr="00B2307F">
        <w:rPr>
          <w:rFonts w:ascii="Times New Roman" w:hAnsi="Times New Roman"/>
          <w:color w:val="000000"/>
          <w:sz w:val="28"/>
          <w:lang w:val="ru-RU"/>
        </w:rPr>
        <w:t>​</w:t>
      </w:r>
      <w:r w:rsidRPr="00B2307F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230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230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230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230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2307F">
        <w:rPr>
          <w:rFonts w:ascii="Times New Roman" w:hAnsi="Times New Roman"/>
          <w:color w:val="000000"/>
          <w:sz w:val="28"/>
          <w:lang w:val="ru-RU"/>
        </w:rPr>
        <w:t>/28/10/</w:t>
      </w:r>
      <w:r w:rsidRPr="00B2307F">
        <w:rPr>
          <w:sz w:val="28"/>
          <w:lang w:val="ru-RU"/>
        </w:rPr>
        <w:br/>
      </w:r>
      <w:bookmarkStart w:id="10" w:name="77f6c9bd-a056-4755-96aa-6aba8e5a5d8a"/>
      <w:bookmarkEnd w:id="10"/>
      <w:r w:rsidRPr="00B230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230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230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230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230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2307F">
        <w:rPr>
          <w:rFonts w:ascii="Times New Roman" w:hAnsi="Times New Roman"/>
          <w:color w:val="000000"/>
          <w:sz w:val="28"/>
          <w:lang w:val="ru-RU"/>
        </w:rPr>
        <w:t>/28/11/</w:t>
      </w:r>
      <w:r w:rsidRPr="00B2307F">
        <w:rPr>
          <w:rFonts w:ascii="Times New Roman" w:hAnsi="Times New Roman"/>
          <w:color w:val="333333"/>
          <w:sz w:val="28"/>
          <w:lang w:val="ru-RU"/>
        </w:rPr>
        <w:t>‌</w:t>
      </w:r>
      <w:r w:rsidRPr="00B2307F">
        <w:rPr>
          <w:rFonts w:ascii="Times New Roman" w:hAnsi="Times New Roman"/>
          <w:color w:val="000000"/>
          <w:sz w:val="28"/>
          <w:lang w:val="ru-RU"/>
        </w:rPr>
        <w:t>​</w:t>
      </w:r>
    </w:p>
    <w:p w:rsidR="001B4944" w:rsidRPr="00B2307F" w:rsidRDefault="001B4944">
      <w:pPr>
        <w:rPr>
          <w:lang w:val="ru-RU"/>
        </w:rPr>
        <w:sectPr w:rsidR="001B4944" w:rsidRPr="00B2307F">
          <w:pgSz w:w="11906" w:h="16383"/>
          <w:pgMar w:top="1134" w:right="850" w:bottom="1134" w:left="1701" w:header="720" w:footer="720" w:gutter="0"/>
          <w:cols w:space="720"/>
        </w:sectPr>
      </w:pPr>
    </w:p>
    <w:p w:rsidR="001B4944" w:rsidRPr="00B2307F" w:rsidRDefault="001B4944">
      <w:pPr>
        <w:rPr>
          <w:lang w:val="ru-RU"/>
        </w:rPr>
      </w:pPr>
    </w:p>
    <w:sectPr w:rsidR="001B4944" w:rsidRPr="00B2307F" w:rsidSect="006E54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1125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DE0543E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E1D6963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47C"/>
    <w:rsid w:val="000D4161"/>
    <w:rsid w:val="000E6D86"/>
    <w:rsid w:val="00161581"/>
    <w:rsid w:val="001B4944"/>
    <w:rsid w:val="00344265"/>
    <w:rsid w:val="006045DD"/>
    <w:rsid w:val="006E547C"/>
    <w:rsid w:val="007A6176"/>
    <w:rsid w:val="007B10B4"/>
    <w:rsid w:val="00850144"/>
    <w:rsid w:val="008610C7"/>
    <w:rsid w:val="0086502D"/>
    <w:rsid w:val="008903DF"/>
    <w:rsid w:val="008944ED"/>
    <w:rsid w:val="00981F12"/>
    <w:rsid w:val="00B2307F"/>
    <w:rsid w:val="00C53FFE"/>
    <w:rsid w:val="00D77C72"/>
    <w:rsid w:val="00E2220E"/>
    <w:rsid w:val="00E9175A"/>
    <w:rsid w:val="00FE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C72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7C7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7C7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77C72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77C72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7C7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77C7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77C72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77C72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D77C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7C72"/>
    <w:rPr>
      <w:rFonts w:cs="Times New Roman"/>
    </w:rPr>
  </w:style>
  <w:style w:type="paragraph" w:styleId="NormalIndent">
    <w:name w:val="Normal Indent"/>
    <w:basedOn w:val="Normal"/>
    <w:uiPriority w:val="99"/>
    <w:rsid w:val="00D77C72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D77C72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77C72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D77C7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77C72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D77C72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6E547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E547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D77C72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cd350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4dc2" TargetMode="External"/><Relationship Id="rId63" Type="http://schemas.openxmlformats.org/officeDocument/2006/relationships/hyperlink" Target="https://m.edsoo.ru/ff0c63b6" TargetMode="External"/><Relationship Id="rId68" Type="http://schemas.openxmlformats.org/officeDocument/2006/relationships/hyperlink" Target="https://m.edsoo.ru/ff0c6bcc" TargetMode="External"/><Relationship Id="rId84" Type="http://schemas.openxmlformats.org/officeDocument/2006/relationships/hyperlink" Target="https://m.edsoo.ru/ff0c84ae" TargetMode="External"/><Relationship Id="rId89" Type="http://schemas.openxmlformats.org/officeDocument/2006/relationships/hyperlink" Target="https://m.edsoo.ru/ff0c8a8a" TargetMode="External"/><Relationship Id="rId112" Type="http://schemas.openxmlformats.org/officeDocument/2006/relationships/hyperlink" Target="https://m.edsoo.ru/ff0cca54" TargetMode="External"/><Relationship Id="rId133" Type="http://schemas.openxmlformats.org/officeDocument/2006/relationships/hyperlink" Target="https://m.edsoo.ru/ff0d015e" TargetMode="External"/><Relationship Id="rId138" Type="http://schemas.openxmlformats.org/officeDocument/2006/relationships/hyperlink" Target="https://m.edsoo.ru/ff0d0afa" TargetMode="External"/><Relationship Id="rId154" Type="http://schemas.openxmlformats.org/officeDocument/2006/relationships/hyperlink" Target="https://m.edsoo.ru/ff0d1784" TargetMode="External"/><Relationship Id="rId159" Type="http://schemas.openxmlformats.org/officeDocument/2006/relationships/hyperlink" Target="https://m.edsoo.ru/ff0d1784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bb86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5952" TargetMode="External"/><Relationship Id="rId58" Type="http://schemas.openxmlformats.org/officeDocument/2006/relationships/hyperlink" Target="https://m.edsoo.ru/ff0c600a" TargetMode="External"/><Relationship Id="rId74" Type="http://schemas.openxmlformats.org/officeDocument/2006/relationships/hyperlink" Target="https://m.edsoo.ru/ff0c7126" TargetMode="External"/><Relationship Id="rId79" Type="http://schemas.openxmlformats.org/officeDocument/2006/relationships/hyperlink" Target="https://m.edsoo.ru/ff0c74f0" TargetMode="External"/><Relationship Id="rId102" Type="http://schemas.openxmlformats.org/officeDocument/2006/relationships/hyperlink" Target="https://m.edsoo.ru/ff0cad58" TargetMode="External"/><Relationship Id="rId123" Type="http://schemas.openxmlformats.org/officeDocument/2006/relationships/hyperlink" Target="https://m.edsoo.ru/ff0cdd1e" TargetMode="External"/><Relationship Id="rId128" Type="http://schemas.openxmlformats.org/officeDocument/2006/relationships/hyperlink" Target="https://m.edsoo.ru/ff0cfa42" TargetMode="External"/><Relationship Id="rId144" Type="http://schemas.openxmlformats.org/officeDocument/2006/relationships/hyperlink" Target="https://m.edsoo.ru/ff0d1356" TargetMode="External"/><Relationship Id="rId149" Type="http://schemas.openxmlformats.org/officeDocument/2006/relationships/hyperlink" Target="https://m.edsoo.ru/ff0d0e38" TargetMode="External"/><Relationship Id="rId5" Type="http://schemas.openxmlformats.org/officeDocument/2006/relationships/hyperlink" Target="https://m.edsoo.ru/7f41bf72" TargetMode="External"/><Relationship Id="rId90" Type="http://schemas.openxmlformats.org/officeDocument/2006/relationships/hyperlink" Target="https://m.edsoo.ru/ff0c8c56" TargetMode="External"/><Relationship Id="rId95" Type="http://schemas.openxmlformats.org/officeDocument/2006/relationships/hyperlink" Target="https://m.edsoo.ru/ff0c9ac0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4fde" TargetMode="External"/><Relationship Id="rId64" Type="http://schemas.openxmlformats.org/officeDocument/2006/relationships/hyperlink" Target="https://m.edsoo.ru/ff0c64d8" TargetMode="External"/><Relationship Id="rId69" Type="http://schemas.openxmlformats.org/officeDocument/2006/relationships/hyperlink" Target="https://m.edsoo.ru/ff0c6bcc" TargetMode="External"/><Relationship Id="rId113" Type="http://schemas.openxmlformats.org/officeDocument/2006/relationships/hyperlink" Target="https://m.edsoo.ru/ff0ccc0c" TargetMode="External"/><Relationship Id="rId118" Type="http://schemas.openxmlformats.org/officeDocument/2006/relationships/hyperlink" Target="https://m.edsoo.ru/ff0cd4e0" TargetMode="External"/><Relationship Id="rId134" Type="http://schemas.openxmlformats.org/officeDocument/2006/relationships/hyperlink" Target="https://m.edsoo.ru/ff0d04a6" TargetMode="External"/><Relationship Id="rId139" Type="http://schemas.openxmlformats.org/officeDocument/2006/relationships/hyperlink" Target="https://m.edsoo.ru/ff0d0afa" TargetMode="External"/><Relationship Id="rId80" Type="http://schemas.openxmlformats.org/officeDocument/2006/relationships/hyperlink" Target="https://m.edsoo.ru/ff0c7838" TargetMode="External"/><Relationship Id="rId85" Type="http://schemas.openxmlformats.org/officeDocument/2006/relationships/hyperlink" Target="https://m.edsoo.ru/ff0c82ba" TargetMode="External"/><Relationship Id="rId150" Type="http://schemas.openxmlformats.org/officeDocument/2006/relationships/hyperlink" Target="https://m.edsoo.ru/ff0d0e38" TargetMode="External"/><Relationship Id="rId155" Type="http://schemas.openxmlformats.org/officeDocument/2006/relationships/hyperlink" Target="https://m.edsoo.ru/ff0d1784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59" Type="http://schemas.openxmlformats.org/officeDocument/2006/relationships/hyperlink" Target="https://m.edsoo.ru/ff0c600a" TargetMode="External"/><Relationship Id="rId103" Type="http://schemas.openxmlformats.org/officeDocument/2006/relationships/hyperlink" Target="https://m.edsoo.ru/ff0caf06" TargetMode="External"/><Relationship Id="rId108" Type="http://schemas.openxmlformats.org/officeDocument/2006/relationships/hyperlink" Target="https://m.edsoo.ru/ff0cbd34" TargetMode="External"/><Relationship Id="rId124" Type="http://schemas.openxmlformats.org/officeDocument/2006/relationships/hyperlink" Target="https://m.edsoo.ru/ff0ced22" TargetMode="External"/><Relationship Id="rId129" Type="http://schemas.openxmlformats.org/officeDocument/2006/relationships/hyperlink" Target="https://m.edsoo.ru/ff0cfc68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5c36" TargetMode="External"/><Relationship Id="rId62" Type="http://schemas.openxmlformats.org/officeDocument/2006/relationships/hyperlink" Target="https://m.edsoo.ru/ff0c6a50" TargetMode="External"/><Relationship Id="rId70" Type="http://schemas.openxmlformats.org/officeDocument/2006/relationships/hyperlink" Target="https://m.edsoo.ru/ff0c6ce4" TargetMode="External"/><Relationship Id="rId75" Type="http://schemas.openxmlformats.org/officeDocument/2006/relationships/hyperlink" Target="https://m.edsoo.ru/ff0c72c0" TargetMode="External"/><Relationship Id="rId83" Type="http://schemas.openxmlformats.org/officeDocument/2006/relationships/hyperlink" Target="https://m.edsoo.ru/ff0c7ae0" TargetMode="External"/><Relationship Id="rId88" Type="http://schemas.openxmlformats.org/officeDocument/2006/relationships/hyperlink" Target="https://m.edsoo.ru/ff0c88be" TargetMode="External"/><Relationship Id="rId91" Type="http://schemas.openxmlformats.org/officeDocument/2006/relationships/hyperlink" Target="https://m.edsoo.ru/ff0c8f6c" TargetMode="External"/><Relationship Id="rId96" Type="http://schemas.openxmlformats.org/officeDocument/2006/relationships/hyperlink" Target="https://m.edsoo.ru/ff0c9df4" TargetMode="External"/><Relationship Id="rId111" Type="http://schemas.openxmlformats.org/officeDocument/2006/relationships/hyperlink" Target="https://m.edsoo.ru/ff0cbd34" TargetMode="External"/><Relationship Id="rId132" Type="http://schemas.openxmlformats.org/officeDocument/2006/relationships/hyperlink" Target="https://m.edsoo.ru/ff0cffc4" TargetMode="External"/><Relationship Id="rId140" Type="http://schemas.openxmlformats.org/officeDocument/2006/relationships/hyperlink" Target="https://m.edsoo.ru/ff0d0ca8" TargetMode="External"/><Relationship Id="rId145" Type="http://schemas.openxmlformats.org/officeDocument/2006/relationships/hyperlink" Target="https://m.edsoo.ru/ff0d0e38" TargetMode="External"/><Relationship Id="rId153" Type="http://schemas.openxmlformats.org/officeDocument/2006/relationships/hyperlink" Target="https://m.edsoo.ru/ff0d0e38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11e" TargetMode="External"/><Relationship Id="rId57" Type="http://schemas.openxmlformats.org/officeDocument/2006/relationships/hyperlink" Target="https://m.edsoo.ru/ff0c6230" TargetMode="External"/><Relationship Id="rId106" Type="http://schemas.openxmlformats.org/officeDocument/2006/relationships/hyperlink" Target="https://m.edsoo.ru/ff0cb9c4" TargetMode="External"/><Relationship Id="rId114" Type="http://schemas.openxmlformats.org/officeDocument/2006/relationships/hyperlink" Target="https://m.edsoo.ru/ff0ccfe0" TargetMode="External"/><Relationship Id="rId119" Type="http://schemas.openxmlformats.org/officeDocument/2006/relationships/hyperlink" Target="https://m.edsoo.ru/ff0cd7f6" TargetMode="External"/><Relationship Id="rId127" Type="http://schemas.openxmlformats.org/officeDocument/2006/relationships/hyperlink" Target="https://m.edsoo.ru/ff0cf8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570e" TargetMode="External"/><Relationship Id="rId60" Type="http://schemas.openxmlformats.org/officeDocument/2006/relationships/hyperlink" Target="https://m.edsoo.ru/ff0c600a" TargetMode="External"/><Relationship Id="rId65" Type="http://schemas.openxmlformats.org/officeDocument/2006/relationships/hyperlink" Target="https://m.edsoo.ru/ff0c65f0" TargetMode="External"/><Relationship Id="rId73" Type="http://schemas.openxmlformats.org/officeDocument/2006/relationships/hyperlink" Target="https://m.edsoo.ru/ff0c7018" TargetMode="External"/><Relationship Id="rId78" Type="http://schemas.openxmlformats.org/officeDocument/2006/relationships/hyperlink" Target="https://m.edsoo.ru/ff0c72c0" TargetMode="External"/><Relationship Id="rId81" Type="http://schemas.openxmlformats.org/officeDocument/2006/relationships/hyperlink" Target="https://m.edsoo.ru/ff0c7ae0" TargetMode="External"/><Relationship Id="rId86" Type="http://schemas.openxmlformats.org/officeDocument/2006/relationships/hyperlink" Target="https://m.edsoo.ru/ff0c84ae" TargetMode="External"/><Relationship Id="rId94" Type="http://schemas.openxmlformats.org/officeDocument/2006/relationships/hyperlink" Target="https://m.edsoo.ru/ff0c98fe" TargetMode="External"/><Relationship Id="rId99" Type="http://schemas.openxmlformats.org/officeDocument/2006/relationships/hyperlink" Target="https://m.edsoo.ru/ff0ca600" TargetMode="External"/><Relationship Id="rId101" Type="http://schemas.openxmlformats.org/officeDocument/2006/relationships/hyperlink" Target="https://m.edsoo.ru/ff0cab82" TargetMode="External"/><Relationship Id="rId122" Type="http://schemas.openxmlformats.org/officeDocument/2006/relationships/hyperlink" Target="https://m.edsoo.ru/ff0cdd1e" TargetMode="External"/><Relationship Id="rId130" Type="http://schemas.openxmlformats.org/officeDocument/2006/relationships/hyperlink" Target="https://m.edsoo.ru/ff0cf6f0" TargetMode="External"/><Relationship Id="rId135" Type="http://schemas.openxmlformats.org/officeDocument/2006/relationships/hyperlink" Target="https://m.edsoo.ru/ff0d04a6" TargetMode="External"/><Relationship Id="rId143" Type="http://schemas.openxmlformats.org/officeDocument/2006/relationships/hyperlink" Target="https://m.edsoo.ru/ff0d1162" TargetMode="External"/><Relationship Id="rId148" Type="http://schemas.openxmlformats.org/officeDocument/2006/relationships/hyperlink" Target="https://m.edsoo.ru/ff0d0e38" TargetMode="External"/><Relationship Id="rId151" Type="http://schemas.openxmlformats.org/officeDocument/2006/relationships/hyperlink" Target="https://m.edsoo.ru/ff0d0e38" TargetMode="External"/><Relationship Id="rId156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bd34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11e" TargetMode="External"/><Relationship Id="rId55" Type="http://schemas.openxmlformats.org/officeDocument/2006/relationships/hyperlink" Target="https://m.edsoo.ru/ff0c5c36" TargetMode="External"/><Relationship Id="rId76" Type="http://schemas.openxmlformats.org/officeDocument/2006/relationships/hyperlink" Target="https://m.edsoo.ru/ff0c72c0" TargetMode="External"/><Relationship Id="rId97" Type="http://schemas.openxmlformats.org/officeDocument/2006/relationships/hyperlink" Target="https://m.edsoo.ru/ff0c9df4" TargetMode="External"/><Relationship Id="rId104" Type="http://schemas.openxmlformats.org/officeDocument/2006/relationships/hyperlink" Target="https://m.edsoo.ru/ff0caf06" TargetMode="External"/><Relationship Id="rId120" Type="http://schemas.openxmlformats.org/officeDocument/2006/relationships/hyperlink" Target="https://m.edsoo.ru/ff0cd67a" TargetMode="External"/><Relationship Id="rId125" Type="http://schemas.openxmlformats.org/officeDocument/2006/relationships/hyperlink" Target="https://m.edsoo.ru/ff0cf02e" TargetMode="External"/><Relationship Id="rId141" Type="http://schemas.openxmlformats.org/officeDocument/2006/relationships/hyperlink" Target="https://m.edsoo.ru/ff0d0fd2" TargetMode="External"/><Relationship Id="rId146" Type="http://schemas.openxmlformats.org/officeDocument/2006/relationships/hyperlink" Target="https://m.edsoo.ru/ff0d0e38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6df2" TargetMode="External"/><Relationship Id="rId92" Type="http://schemas.openxmlformats.org/officeDocument/2006/relationships/hyperlink" Target="https://m.edsoo.ru/ff0c977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4dc2" TargetMode="External"/><Relationship Id="rId66" Type="http://schemas.openxmlformats.org/officeDocument/2006/relationships/hyperlink" Target="https://m.edsoo.ru/ff0c6708" TargetMode="External"/><Relationship Id="rId87" Type="http://schemas.openxmlformats.org/officeDocument/2006/relationships/hyperlink" Target="https://m.edsoo.ru/ff0c86fc" TargetMode="External"/><Relationship Id="rId110" Type="http://schemas.openxmlformats.org/officeDocument/2006/relationships/hyperlink" Target="https://m.edsoo.ru/ff0cc324" TargetMode="External"/><Relationship Id="rId115" Type="http://schemas.openxmlformats.org/officeDocument/2006/relationships/hyperlink" Target="https://m.edsoo.ru/ff0ccfe0" TargetMode="External"/><Relationship Id="rId131" Type="http://schemas.openxmlformats.org/officeDocument/2006/relationships/hyperlink" Target="https://m.edsoo.ru/ff0cfe16" TargetMode="External"/><Relationship Id="rId136" Type="http://schemas.openxmlformats.org/officeDocument/2006/relationships/hyperlink" Target="https://m.edsoo.ru/ff0d0302" TargetMode="External"/><Relationship Id="rId157" Type="http://schemas.openxmlformats.org/officeDocument/2006/relationships/hyperlink" Target="https://m.edsoo.ru/ff0d1784" TargetMode="External"/><Relationship Id="rId61" Type="http://schemas.openxmlformats.org/officeDocument/2006/relationships/hyperlink" Target="https://m.edsoo.ru/ff0c6938" TargetMode="External"/><Relationship Id="rId82" Type="http://schemas.openxmlformats.org/officeDocument/2006/relationships/hyperlink" Target="https://m.edsoo.ru/ff0c7ae0" TargetMode="External"/><Relationship Id="rId152" Type="http://schemas.openxmlformats.org/officeDocument/2006/relationships/hyperlink" Target="https://m.edsoo.ru/ff0d0e38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56" Type="http://schemas.openxmlformats.org/officeDocument/2006/relationships/hyperlink" Target="https://m.edsoo.ru/ff0c5efc" TargetMode="External"/><Relationship Id="rId77" Type="http://schemas.openxmlformats.org/officeDocument/2006/relationships/hyperlink" Target="https://m.edsoo.ru/ff0c72c0" TargetMode="External"/><Relationship Id="rId100" Type="http://schemas.openxmlformats.org/officeDocument/2006/relationships/hyperlink" Target="https://m.edsoo.ru/ff0ca600" TargetMode="External"/><Relationship Id="rId105" Type="http://schemas.openxmlformats.org/officeDocument/2006/relationships/hyperlink" Target="https://m.edsoo.ru/ff0cb820" TargetMode="External"/><Relationship Id="rId126" Type="http://schemas.openxmlformats.org/officeDocument/2006/relationships/hyperlink" Target="https://m.edsoo.ru/ff0cf02e" TargetMode="External"/><Relationship Id="rId147" Type="http://schemas.openxmlformats.org/officeDocument/2006/relationships/hyperlink" Target="https://m.edsoo.ru/ff0d0e38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11e" TargetMode="External"/><Relationship Id="rId72" Type="http://schemas.openxmlformats.org/officeDocument/2006/relationships/hyperlink" Target="https://m.edsoo.ru/ff0c6f00" TargetMode="External"/><Relationship Id="rId93" Type="http://schemas.openxmlformats.org/officeDocument/2006/relationships/hyperlink" Target="https://m.edsoo.ru/ff0c98fe" TargetMode="External"/><Relationship Id="rId98" Type="http://schemas.openxmlformats.org/officeDocument/2006/relationships/hyperlink" Target="https://m.edsoo.ru/ff0ca150" TargetMode="External"/><Relationship Id="rId121" Type="http://schemas.openxmlformats.org/officeDocument/2006/relationships/hyperlink" Target="https://m.edsoo.ru/ff0cdd1e" TargetMode="External"/><Relationship Id="rId142" Type="http://schemas.openxmlformats.org/officeDocument/2006/relationships/hyperlink" Target="https://m.edsoo.ru/ff0d0fd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f0c33e6" TargetMode="External"/><Relationship Id="rId46" Type="http://schemas.openxmlformats.org/officeDocument/2006/relationships/hyperlink" Target="https://m.edsoo.ru/ff0c4dc2" TargetMode="External"/><Relationship Id="rId67" Type="http://schemas.openxmlformats.org/officeDocument/2006/relationships/hyperlink" Target="https://m.edsoo.ru/ff0c6820" TargetMode="External"/><Relationship Id="rId116" Type="http://schemas.openxmlformats.org/officeDocument/2006/relationships/hyperlink" Target="https://m.edsoo.ru/ff0cc6f8" TargetMode="External"/><Relationship Id="rId137" Type="http://schemas.openxmlformats.org/officeDocument/2006/relationships/hyperlink" Target="https://m.edsoo.ru/ff0d091a" TargetMode="External"/><Relationship Id="rId158" Type="http://schemas.openxmlformats.org/officeDocument/2006/relationships/hyperlink" Target="https://m.edsoo.ru/ff0d17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28</Pages>
  <Words>5137</Words>
  <Characters>29287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>Admin</dc:creator>
  <cp:keywords/>
  <dc:description/>
  <cp:lastModifiedBy>Admin</cp:lastModifiedBy>
  <cp:revision>7</cp:revision>
  <dcterms:created xsi:type="dcterms:W3CDTF">2023-09-17T20:35:00Z</dcterms:created>
  <dcterms:modified xsi:type="dcterms:W3CDTF">2023-09-17T22:32:00Z</dcterms:modified>
</cp:coreProperties>
</file>